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pacing w:val="-3"/>
          <w:sz w:val="22"/>
          <w:szCs w:val="22"/>
          <w:lang w:val="sr-Latn-CS"/>
        </w:rPr>
        <w:t>Број:</w:t>
      </w:r>
      <w:r w:rsidR="00AD66C5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CF7592">
        <w:rPr>
          <w:color w:val="000000"/>
          <w:spacing w:val="-3"/>
          <w:sz w:val="22"/>
          <w:szCs w:val="22"/>
          <w:lang w:val="bs-Latn-BA"/>
        </w:rPr>
        <w:t>669</w:t>
      </w:r>
      <w:r>
        <w:rPr>
          <w:color w:val="000000"/>
          <w:spacing w:val="-3"/>
          <w:sz w:val="22"/>
          <w:szCs w:val="22"/>
          <w:lang w:val="sr-Cyrl-CS"/>
        </w:rPr>
        <w:t>/1</w:t>
      </w:r>
      <w:r>
        <w:rPr>
          <w:color w:val="000000"/>
          <w:spacing w:val="-3"/>
          <w:sz w:val="22"/>
          <w:szCs w:val="22"/>
          <w:lang w:val="en-US"/>
        </w:rPr>
        <w:t>6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CF7592">
        <w:rPr>
          <w:color w:val="000000"/>
          <w:spacing w:val="-3"/>
          <w:sz w:val="22"/>
          <w:szCs w:val="22"/>
          <w:lang w:val="sr-Latn-CS"/>
        </w:rPr>
        <w:t>25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CF7592">
        <w:rPr>
          <w:color w:val="000000"/>
          <w:spacing w:val="-3"/>
          <w:sz w:val="22"/>
          <w:szCs w:val="22"/>
          <w:lang w:val="en-US"/>
        </w:rPr>
        <w:t>11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  <w:lang w:val="en-US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</w:t>
      </w:r>
      <w:proofErr w:type="gramEnd"/>
      <w:r>
        <w:rPr>
          <w:sz w:val="22"/>
          <w:szCs w:val="22"/>
          <w:lang w:val="sr-Cyrl-CS"/>
        </w:rPr>
        <w:t xml:space="preserve"> 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171D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1D91" w:rsidRDefault="00171D91" w:rsidP="00171D9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542EB5">
        <w:rPr>
          <w:color w:val="000000"/>
          <w:spacing w:val="-3"/>
          <w:sz w:val="22"/>
          <w:szCs w:val="22"/>
          <w:lang w:val="sr-Cyrl-CS"/>
        </w:rPr>
        <w:t xml:space="preserve">Бањалучке берзе, организује се </w:t>
      </w:r>
      <w:r w:rsidR="00CF7592">
        <w:rPr>
          <w:color w:val="000000"/>
          <w:spacing w:val="-3"/>
          <w:sz w:val="22"/>
          <w:szCs w:val="22"/>
          <w:lang w:val="en-US"/>
        </w:rPr>
        <w:t>47</w:t>
      </w:r>
      <w:r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1D91" w:rsidRDefault="00171D91" w:rsidP="00171D9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тачке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Одлуке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171D91" w:rsidRDefault="00171D91" w:rsidP="00171D9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CF7592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45</w:t>
            </w:r>
            <w:r w:rsidR="00171D91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CF7592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5.130.000</w:t>
            </w:r>
            <w:r w:rsidR="00171D91">
              <w:rPr>
                <w:sz w:val="22"/>
                <w:szCs w:val="22"/>
                <w:lang w:val="sr-Cyrl-CS"/>
              </w:rPr>
              <w:t>,00 КМ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12206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Default="00E1220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Pr="00E12206" w:rsidRDefault="00CF7592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911624" w:rsidP="00CF7592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>RS1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-T</w:t>
            </w:r>
            <w:r w:rsidR="00CF7592">
              <w:rPr>
                <w:sz w:val="22"/>
                <w:szCs w:val="22"/>
                <w:lang w:val="bs-Latn-BA"/>
              </w:rPr>
              <w:t>10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911624" w:rsidP="00CF7592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>
              <w:rPr>
                <w:bCs/>
                <w:sz w:val="22"/>
                <w:szCs w:val="22"/>
                <w:lang w:val="sr-Cyrl-CS"/>
              </w:rPr>
              <w:t>BA10RS1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  <w:lang w:val="sr-Cyrl-CS"/>
              </w:rPr>
              <w:t>T</w:t>
            </w:r>
            <w:r w:rsidR="00CF7592">
              <w:rPr>
                <w:bCs/>
                <w:sz w:val="22"/>
                <w:szCs w:val="22"/>
                <w:lang w:val="bs-Latn-BA"/>
              </w:rPr>
              <w:t>103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462410" w:rsidP="00CF7592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CF759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</w:t>
            </w:r>
            <w:r w:rsidR="00CF7592">
              <w:rPr>
                <w:sz w:val="22"/>
                <w:szCs w:val="22"/>
              </w:rPr>
              <w:t>2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911624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462410" w:rsidP="00292CE6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292CE6">
              <w:rPr>
                <w:sz w:val="22"/>
                <w:szCs w:val="22"/>
                <w:lang w:val="en-US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292CE6">
              <w:rPr>
                <w:sz w:val="22"/>
                <w:szCs w:val="22"/>
                <w:lang w:val="en-US"/>
              </w:rPr>
              <w:t>12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911624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BA2A9F" w:rsidRDefault="003E2E33" w:rsidP="0005429E">
            <w:pPr>
              <w:spacing w:before="60"/>
              <w:jc w:val="both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Шест</w:t>
            </w:r>
            <w:r w:rsidR="00BA2A9F">
              <w:rPr>
                <w:sz w:val="22"/>
                <w:szCs w:val="22"/>
                <w:lang w:val="bs-Cyrl-BA"/>
              </w:rPr>
              <w:t xml:space="preserve"> мјесеци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F419DB" w:rsidP="00292CE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292CE6">
              <w:rPr>
                <w:sz w:val="22"/>
                <w:szCs w:val="22"/>
                <w:lang w:val="bs-Latn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462410">
              <w:rPr>
                <w:sz w:val="22"/>
                <w:szCs w:val="22"/>
                <w:lang w:val="bs-Cyrl-BA"/>
              </w:rPr>
              <w:t>0</w:t>
            </w:r>
            <w:r w:rsidR="00292CE6">
              <w:rPr>
                <w:sz w:val="22"/>
                <w:szCs w:val="22"/>
                <w:lang w:val="bs-Latn-BA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F419DB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292CE6">
              <w:rPr>
                <w:sz w:val="22"/>
                <w:szCs w:val="22"/>
                <w:lang w:val="bs-Latn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462410">
              <w:rPr>
                <w:sz w:val="22"/>
                <w:szCs w:val="22"/>
                <w:lang w:val="bs-Cyrl-BA"/>
              </w:rPr>
              <w:t>0</w:t>
            </w:r>
            <w:r w:rsidR="00292CE6">
              <w:rPr>
                <w:sz w:val="22"/>
                <w:szCs w:val="22"/>
                <w:lang w:val="bs-Latn-BA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3857"/>
      </w:tblGrid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F419DB" w:rsidP="00292CE6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292CE6">
              <w:rPr>
                <w:sz w:val="22"/>
                <w:szCs w:val="22"/>
                <w:lang w:val="bs-Latn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292CE6">
              <w:rPr>
                <w:sz w:val="22"/>
                <w:szCs w:val="22"/>
              </w:rPr>
              <w:t>12</w:t>
            </w:r>
            <w:r w:rsidR="00292CE6">
              <w:rPr>
                <w:sz w:val="22"/>
                <w:szCs w:val="22"/>
                <w:lang w:val="sr-Cyrl-CS"/>
              </w:rPr>
              <w:t>.201</w:t>
            </w:r>
            <w:r w:rsidR="00292CE6">
              <w:rPr>
                <w:sz w:val="22"/>
                <w:szCs w:val="22"/>
                <w:lang w:val="bs-Latn-BA"/>
              </w:rPr>
              <w:t>6</w:t>
            </w:r>
            <w:r w:rsidR="00171D91">
              <w:rPr>
                <w:sz w:val="22"/>
                <w:szCs w:val="22"/>
                <w:lang w:val="sr-Cyrl-CS"/>
              </w:rPr>
              <w:t xml:space="preserve">. године 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F419DB" w:rsidP="00292CE6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292CE6">
              <w:rPr>
                <w:sz w:val="22"/>
                <w:szCs w:val="22"/>
                <w:lang w:val="bs-Latn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292CE6">
              <w:rPr>
                <w:sz w:val="22"/>
                <w:szCs w:val="22"/>
              </w:rPr>
              <w:t>12</w:t>
            </w:r>
            <w:r w:rsidR="0005429E">
              <w:rPr>
                <w:sz w:val="22"/>
                <w:szCs w:val="22"/>
                <w:lang w:val="sr-Cyrl-CS"/>
              </w:rPr>
              <w:t>.2016</w:t>
            </w:r>
            <w:r w:rsidR="00171D91">
              <w:rPr>
                <w:sz w:val="22"/>
                <w:szCs w:val="22"/>
                <w:lang w:val="sr-Cyrl-CS"/>
              </w:rPr>
              <w:t>. године, до 15:00 часова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C31729" w:rsidRDefault="00C31729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1D91" w:rsidRDefault="00171D91" w:rsidP="00171D9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292CE6">
        <w:rPr>
          <w:color w:val="000000"/>
          <w:spacing w:val="-3"/>
          <w:sz w:val="22"/>
          <w:szCs w:val="22"/>
          <w:lang w:val="bs-Latn-BA"/>
        </w:rPr>
        <w:t>23</w:t>
      </w:r>
      <w:r w:rsidR="00AD66C5">
        <w:rPr>
          <w:color w:val="000000"/>
          <w:spacing w:val="-3"/>
          <w:sz w:val="22"/>
          <w:szCs w:val="22"/>
          <w:lang w:val="bs-Cyrl-BA"/>
        </w:rPr>
        <w:t>.</w:t>
      </w:r>
      <w:r w:rsidR="00292CE6">
        <w:rPr>
          <w:color w:val="000000"/>
          <w:spacing w:val="-3"/>
          <w:sz w:val="22"/>
          <w:szCs w:val="22"/>
          <w:lang w:val="bs-Latn-BA"/>
        </w:rPr>
        <w:t>11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8746F9">
        <w:rPr>
          <w:color w:val="000000"/>
          <w:spacing w:val="-3"/>
          <w:sz w:val="22"/>
          <w:szCs w:val="22"/>
          <w:lang w:val="bs-Cyrl-BA"/>
        </w:rPr>
        <w:t>2</w:t>
      </w:r>
      <w:r w:rsidR="00292CE6">
        <w:rPr>
          <w:color w:val="000000"/>
          <w:spacing w:val="-3"/>
          <w:sz w:val="22"/>
          <w:szCs w:val="22"/>
          <w:lang w:val="bs-Latn-BA"/>
        </w:rPr>
        <w:t>5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292CE6">
        <w:rPr>
          <w:color w:val="000000"/>
          <w:spacing w:val="-3"/>
          <w:sz w:val="22"/>
          <w:szCs w:val="22"/>
          <w:lang w:val="bs-Latn-BA"/>
        </w:rPr>
        <w:t>11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>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171D91" w:rsidRDefault="00171D91" w:rsidP="00171D91">
      <w:pPr>
        <w:numPr>
          <w:ilvl w:val="0"/>
          <w:numId w:val="14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650EBF" w:rsidRDefault="00F419DB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</w:t>
      </w:r>
      <w:r w:rsidR="00171D9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bs-Cyrl-BA"/>
        </w:rPr>
        <w:t xml:space="preserve"> </w:t>
      </w:r>
      <w:r w:rsidR="00650EBF">
        <w:rPr>
          <w:sz w:val="22"/>
          <w:szCs w:val="22"/>
          <w:lang w:val="sr-Cyrl-CS"/>
        </w:rPr>
        <w:t>ДИРЕКТОР</w:t>
      </w:r>
    </w:p>
    <w:p w:rsidR="00171D91" w:rsidRPr="00650EBF" w:rsidRDefault="00650EBF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                      </w:t>
      </w:r>
      <w:r w:rsidR="00F419DB">
        <w:rPr>
          <w:sz w:val="22"/>
          <w:szCs w:val="22"/>
          <w:lang w:val="en-US"/>
        </w:rPr>
        <w:t>M</w:t>
      </w:r>
      <w:r w:rsidR="00F419DB">
        <w:rPr>
          <w:sz w:val="22"/>
          <w:szCs w:val="22"/>
          <w:lang w:val="bs-Cyrl-BA"/>
        </w:rPr>
        <w:t>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92" w:rsidRDefault="00CF7592">
      <w:r>
        <w:separator/>
      </w:r>
    </w:p>
  </w:endnote>
  <w:endnote w:type="continuationSeparator" w:id="0">
    <w:p w:rsidR="00CF7592" w:rsidRDefault="00CF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92" w:rsidRPr="005D3F14" w:rsidRDefault="00CF7592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AD3E7F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CF7592" w:rsidRPr="005D3F14" w:rsidRDefault="00CF7592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CF7592" w:rsidRPr="005D3F14" w:rsidRDefault="00BB54BB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bs-Latn-BA"/>
      </w:rPr>
      <w:t xml:space="preserve">Addiko </w:t>
    </w:r>
    <w:r w:rsidR="00CF7592"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 w:rsidR="00CF7592">
      <w:rPr>
        <w:rFonts w:ascii="Calibri" w:hAnsi="Calibri"/>
        <w:bCs/>
        <w:sz w:val="14"/>
        <w:szCs w:val="14"/>
        <w:lang w:val="en-US"/>
      </w:rPr>
      <w:t>-</w:t>
    </w:r>
    <w:r w:rsidR="00CF7592" w:rsidRPr="005D3F14">
      <w:rPr>
        <w:rFonts w:ascii="Calibri" w:hAnsi="Calibri"/>
        <w:bCs/>
        <w:sz w:val="14"/>
        <w:szCs w:val="14"/>
        <w:lang w:val="sr-Cyrl-CS"/>
      </w:rPr>
      <w:t>00018426</w:t>
    </w:r>
    <w:r w:rsidR="00CF7592">
      <w:rPr>
        <w:rFonts w:ascii="Calibri" w:hAnsi="Calibri"/>
        <w:bCs/>
        <w:sz w:val="14"/>
        <w:szCs w:val="14"/>
        <w:lang w:val="en-US"/>
      </w:rPr>
      <w:t>-</w:t>
    </w:r>
    <w:r w:rsidR="00CF7592"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="00CF7592" w:rsidRPr="005D3F14">
      <w:rPr>
        <w:rFonts w:ascii="Calibri" w:hAnsi="Calibri"/>
        <w:sz w:val="14"/>
        <w:szCs w:val="14"/>
        <w:lang w:val="sr-Cyrl-CS"/>
      </w:rPr>
      <w:sym w:font="Symbol" w:char="F0B7"/>
    </w:r>
    <w:r w:rsidR="00CF7592" w:rsidRPr="005D3F14">
      <w:rPr>
        <w:rFonts w:ascii="Calibri" w:hAnsi="Calibri"/>
        <w:sz w:val="14"/>
        <w:szCs w:val="14"/>
        <w:lang w:val="sr-Cyrl-CS"/>
      </w:rPr>
      <w:t xml:space="preserve"> </w:t>
    </w:r>
    <w:r w:rsidR="00CF7592"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92" w:rsidRDefault="00CF7592">
      <w:r>
        <w:separator/>
      </w:r>
    </w:p>
  </w:footnote>
  <w:footnote w:type="continuationSeparator" w:id="0">
    <w:p w:rsidR="00CF7592" w:rsidRDefault="00CF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92" w:rsidRPr="005E4210" w:rsidRDefault="00CF7592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CF7592" w:rsidRPr="005D3F14" w:rsidRDefault="00CF7592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CF7592" w:rsidRPr="005D3F14" w:rsidRDefault="00CF7592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CF7592" w:rsidRPr="005D3F14" w:rsidRDefault="00CF7592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EB5"/>
    <w:rsid w:val="00015585"/>
    <w:rsid w:val="00030430"/>
    <w:rsid w:val="00036573"/>
    <w:rsid w:val="00052055"/>
    <w:rsid w:val="0005429E"/>
    <w:rsid w:val="000A6FBD"/>
    <w:rsid w:val="001037A1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E84"/>
    <w:rsid w:val="0022274C"/>
    <w:rsid w:val="00230F5C"/>
    <w:rsid w:val="00261357"/>
    <w:rsid w:val="00275E65"/>
    <w:rsid w:val="00292CE6"/>
    <w:rsid w:val="002B5509"/>
    <w:rsid w:val="002C188D"/>
    <w:rsid w:val="002F44AE"/>
    <w:rsid w:val="00312FDA"/>
    <w:rsid w:val="003130E1"/>
    <w:rsid w:val="00337CBA"/>
    <w:rsid w:val="003409A1"/>
    <w:rsid w:val="003524BF"/>
    <w:rsid w:val="00374B76"/>
    <w:rsid w:val="003A28CD"/>
    <w:rsid w:val="003B7A91"/>
    <w:rsid w:val="003C0E9D"/>
    <w:rsid w:val="003D1681"/>
    <w:rsid w:val="003E2E33"/>
    <w:rsid w:val="003F2DC4"/>
    <w:rsid w:val="00433CBC"/>
    <w:rsid w:val="0043471E"/>
    <w:rsid w:val="0045386F"/>
    <w:rsid w:val="00456D54"/>
    <w:rsid w:val="00462410"/>
    <w:rsid w:val="004D43F4"/>
    <w:rsid w:val="004E0B69"/>
    <w:rsid w:val="00542EB5"/>
    <w:rsid w:val="005D3F14"/>
    <w:rsid w:val="005E4210"/>
    <w:rsid w:val="006210E9"/>
    <w:rsid w:val="00650EBF"/>
    <w:rsid w:val="00665839"/>
    <w:rsid w:val="007148FB"/>
    <w:rsid w:val="00740CAC"/>
    <w:rsid w:val="00747786"/>
    <w:rsid w:val="00757A24"/>
    <w:rsid w:val="007832B1"/>
    <w:rsid w:val="00784FD6"/>
    <w:rsid w:val="007D5EB2"/>
    <w:rsid w:val="0083508A"/>
    <w:rsid w:val="008746F9"/>
    <w:rsid w:val="008C1C02"/>
    <w:rsid w:val="008D5281"/>
    <w:rsid w:val="00902EF8"/>
    <w:rsid w:val="00911624"/>
    <w:rsid w:val="009146D3"/>
    <w:rsid w:val="00917FF6"/>
    <w:rsid w:val="00937A28"/>
    <w:rsid w:val="009830EA"/>
    <w:rsid w:val="009B7CA6"/>
    <w:rsid w:val="009F2C5B"/>
    <w:rsid w:val="00A805F2"/>
    <w:rsid w:val="00A8710F"/>
    <w:rsid w:val="00AD3BF4"/>
    <w:rsid w:val="00AD3E7F"/>
    <w:rsid w:val="00AD66C5"/>
    <w:rsid w:val="00B02B53"/>
    <w:rsid w:val="00B06300"/>
    <w:rsid w:val="00B84D05"/>
    <w:rsid w:val="00B900A0"/>
    <w:rsid w:val="00BA2A9F"/>
    <w:rsid w:val="00BB54BB"/>
    <w:rsid w:val="00BB7BD5"/>
    <w:rsid w:val="00BC34C2"/>
    <w:rsid w:val="00BD04FF"/>
    <w:rsid w:val="00BD32F5"/>
    <w:rsid w:val="00BD4168"/>
    <w:rsid w:val="00BF7BAA"/>
    <w:rsid w:val="00C2037C"/>
    <w:rsid w:val="00C245D8"/>
    <w:rsid w:val="00C31729"/>
    <w:rsid w:val="00CA1E94"/>
    <w:rsid w:val="00CD4BC1"/>
    <w:rsid w:val="00CF7592"/>
    <w:rsid w:val="00D028E3"/>
    <w:rsid w:val="00D0617C"/>
    <w:rsid w:val="00D86CF1"/>
    <w:rsid w:val="00DA1D9E"/>
    <w:rsid w:val="00DB6C7A"/>
    <w:rsid w:val="00DE06A8"/>
    <w:rsid w:val="00DE1335"/>
    <w:rsid w:val="00DF1BF9"/>
    <w:rsid w:val="00DF51EA"/>
    <w:rsid w:val="00E12206"/>
    <w:rsid w:val="00E31D6F"/>
    <w:rsid w:val="00E51E02"/>
    <w:rsid w:val="00EC5CE8"/>
    <w:rsid w:val="00ED444C"/>
    <w:rsid w:val="00EE6480"/>
    <w:rsid w:val="00F413FD"/>
    <w:rsid w:val="00F419DB"/>
    <w:rsid w:val="00F60383"/>
    <w:rsid w:val="00F63DC6"/>
    <w:rsid w:val="00F96F82"/>
    <w:rsid w:val="00FF5F0D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sa.risovic\Downloads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120</TotalTime>
  <Pages>2</Pages>
  <Words>349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slavisa.risovic</cp:lastModifiedBy>
  <cp:revision>17</cp:revision>
  <cp:lastPrinted>2016-11-25T10:17:00Z</cp:lastPrinted>
  <dcterms:created xsi:type="dcterms:W3CDTF">2016-05-30T08:34:00Z</dcterms:created>
  <dcterms:modified xsi:type="dcterms:W3CDTF">2016-11-25T10:30:00Z</dcterms:modified>
</cp:coreProperties>
</file>